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66D3" w14:textId="77777777" w:rsidR="00AB3C5F"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198B9CD3" w14:textId="77777777" w:rsidR="00AB3C5F" w:rsidRDefault="00AB3C5F">
      <w:pPr>
        <w:pStyle w:val="Standard"/>
        <w:spacing w:after="0"/>
        <w:ind w:right="60"/>
        <w:jc w:val="right"/>
        <w:rPr>
          <w:rFonts w:ascii="Times New Roman" w:eastAsia="Times New Roman" w:hAnsi="Times New Roman" w:cs="Times New Roman"/>
          <w:b/>
          <w:color w:val="auto"/>
        </w:rPr>
      </w:pPr>
    </w:p>
    <w:p w14:paraId="1C0BFAE9" w14:textId="77777777" w:rsidR="00AB3C5F"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2A56F39" w14:textId="77777777" w:rsidR="00AB3C5F"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6FA8A87C"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4548187" w14:textId="77777777" w:rsidR="00AB3C5F" w:rsidRDefault="00AB3C5F">
      <w:pPr>
        <w:pStyle w:val="Standard"/>
        <w:spacing w:after="0"/>
        <w:rPr>
          <w:rFonts w:ascii="Times New Roman" w:hAnsi="Times New Roman" w:cs="Times New Roman"/>
          <w:color w:val="auto"/>
        </w:rPr>
      </w:pPr>
    </w:p>
    <w:p w14:paraId="28F9E1D9" w14:textId="77777777" w:rsidR="00AB3C5F"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155A1874" w14:textId="77777777" w:rsidR="00AB3C5F"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3C68CCB8"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B8279A0" w14:textId="77777777" w:rsidR="00AB3C5F"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7780AD3D"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3113"/>
        <w:gridCol w:w="2835"/>
        <w:gridCol w:w="43"/>
      </w:tblGrid>
      <w:tr w:rsidR="00AB3C5F" w14:paraId="1FD4A644" w14:textId="77777777">
        <w:tblPrEx>
          <w:tblCellMar>
            <w:top w:w="0" w:type="dxa"/>
            <w:bottom w:w="0" w:type="dxa"/>
          </w:tblCellMar>
        </w:tblPrEx>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1E82ED41" w14:textId="77777777" w:rsidR="00AB3C5F"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AB3C5F" w14:paraId="3E40B24A" w14:textId="77777777">
        <w:tblPrEx>
          <w:tblCellMar>
            <w:top w:w="0" w:type="dxa"/>
            <w:bottom w:w="0" w:type="dxa"/>
          </w:tblCellMar>
        </w:tblPrEx>
        <w:trPr>
          <w:trHeight w:val="36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BFB3567" w14:textId="77777777" w:rsidR="00AB3C5F"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Подаци о конкурсу: Јавни конкурс за попуњавање извршилачких радних места у Служби Агенције за спречавање корупције (решење бр. 014-111-00-0001/25-09 од 23.05.2025. године)</w:t>
            </w:r>
          </w:p>
        </w:tc>
        <w:tc>
          <w:tcPr>
            <w:tcW w:w="43" w:type="dxa"/>
            <w:shd w:val="clear" w:color="auto" w:fill="auto"/>
            <w:tcMar>
              <w:top w:w="0" w:type="dxa"/>
              <w:left w:w="10" w:type="dxa"/>
              <w:bottom w:w="0" w:type="dxa"/>
              <w:right w:w="10" w:type="dxa"/>
            </w:tcMar>
          </w:tcPr>
          <w:p w14:paraId="2F3C7AD3" w14:textId="77777777" w:rsidR="00AB3C5F" w:rsidRDefault="00AB3C5F">
            <w:pPr>
              <w:pStyle w:val="Standard"/>
              <w:widowControl w:val="0"/>
              <w:spacing w:after="0" w:line="240" w:lineRule="auto"/>
              <w:ind w:left="1"/>
              <w:jc w:val="both"/>
            </w:pPr>
          </w:p>
        </w:tc>
      </w:tr>
      <w:tr w:rsidR="00AB3C5F" w14:paraId="06829575"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3049F37" w14:textId="77777777" w:rsidR="00AB3C5F"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 xml:space="preserve">Радно место: </w:t>
            </w:r>
            <w:r>
              <w:rPr>
                <w:rFonts w:ascii="Times New Roman" w:hAnsi="Times New Roman" w:cs="Times New Roman"/>
              </w:rPr>
              <w:t>радно место за подршку у поступању у контролно -</w:t>
            </w:r>
            <w:r>
              <w:rPr>
                <w:rFonts w:ascii="Times New Roman" w:hAnsi="Times New Roman" w:cs="Times New Roman"/>
                <w:lang/>
              </w:rPr>
              <w:t xml:space="preserve"> </w:t>
            </w:r>
            <w:r>
              <w:rPr>
                <w:rFonts w:ascii="Times New Roman" w:hAnsi="Times New Roman" w:cs="Times New Roman"/>
              </w:rPr>
              <w:t>аналитичким пословима, Одељење за контролу редовних политичких активности, Сектор за контролу политичких активности</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35CF51E"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0346E91" w14:textId="77777777" w:rsidR="00AB3C5F" w:rsidRDefault="00AB3C5F">
            <w:pPr>
              <w:pStyle w:val="Standard"/>
              <w:widowControl w:val="0"/>
              <w:spacing w:after="0" w:line="240" w:lineRule="auto"/>
              <w:ind w:left="1"/>
              <w:rPr>
                <w:rFonts w:ascii="Times New Roman" w:hAnsi="Times New Roman" w:cs="Times New Roman"/>
                <w:color w:val="auto"/>
              </w:rPr>
            </w:pPr>
          </w:p>
        </w:tc>
      </w:tr>
      <w:tr w:rsidR="00AB3C5F" w14:paraId="30DD5457"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5AAC68BE" w14:textId="77777777" w:rsidR="00AB3C5F" w:rsidRDefault="00000000">
            <w:pPr>
              <w:pStyle w:val="Standard"/>
              <w:widowControl w:val="0"/>
              <w:spacing w:after="0" w:line="240" w:lineRule="auto"/>
              <w:ind w:left="1"/>
              <w:jc w:val="both"/>
            </w:pPr>
            <w:r>
              <w:rPr>
                <w:rFonts w:ascii="Times New Roman" w:eastAsia="Times New Roman" w:hAnsi="Times New Roman" w:cs="Times New Roman"/>
                <w:color w:val="auto"/>
              </w:rPr>
              <w:t>Звање:</w:t>
            </w:r>
            <w:r>
              <w:rPr>
                <w:rStyle w:val="StrongEmphasis"/>
                <w:rFonts w:ascii="Times New Roman" w:hAnsi="Times New Roman"/>
              </w:rPr>
              <w:t xml:space="preserve"> </w:t>
            </w:r>
            <w:r>
              <w:rPr>
                <w:rStyle w:val="StrongEmphasis"/>
                <w:rFonts w:ascii="Times New Roman" w:hAnsi="Times New Roman"/>
                <w:lang/>
              </w:rPr>
              <w:t xml:space="preserve">млађи </w:t>
            </w:r>
            <w:r>
              <w:rPr>
                <w:rStyle w:val="StrongEmphasis"/>
                <w:rFonts w:ascii="Times New Roman" w:hAnsi="Times New Roman"/>
              </w:rPr>
              <w:t>саветник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233B268E" w14:textId="77777777" w:rsidR="00AB3C5F"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2F42CDC9" w14:textId="77777777" w:rsidR="00AB3C5F"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r>
    </w:tbl>
    <w:p w14:paraId="35F9498D"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AB3C5F" w14:paraId="33E24FED"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378765B0" w14:textId="77777777" w:rsidR="00AB3C5F"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6054E501" w14:textId="77777777" w:rsidR="00AB3C5F" w:rsidRDefault="00AB3C5F">
            <w:pPr>
              <w:pStyle w:val="Standard"/>
              <w:widowControl w:val="0"/>
              <w:spacing w:after="0" w:line="240" w:lineRule="auto"/>
              <w:rPr>
                <w:rFonts w:ascii="Times New Roman" w:hAnsi="Times New Roman" w:cs="Times New Roman"/>
                <w:color w:val="auto"/>
              </w:rPr>
            </w:pPr>
          </w:p>
        </w:tc>
      </w:tr>
      <w:tr w:rsidR="00AB3C5F" w14:paraId="561D44C0"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0C20F48B" w14:textId="77777777" w:rsidR="00AB3C5F"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75229DF" w14:textId="77777777" w:rsidR="00AB3C5F" w:rsidRDefault="00AB3C5F">
            <w:pPr>
              <w:pStyle w:val="Standard"/>
              <w:widowControl w:val="0"/>
              <w:spacing w:after="0" w:line="240" w:lineRule="auto"/>
              <w:rPr>
                <w:rFonts w:ascii="Times New Roman" w:hAnsi="Times New Roman" w:cs="Times New Roman"/>
                <w:color w:val="auto"/>
              </w:rPr>
            </w:pPr>
          </w:p>
        </w:tc>
      </w:tr>
      <w:tr w:rsidR="00AB3C5F" w14:paraId="0DC83526"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3BE35371"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B04D9CA" w14:textId="77777777" w:rsidR="00AB3C5F" w:rsidRDefault="00AB3C5F">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423D5A7"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AB3C5F" w14:paraId="5708B5FC"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54AB9F3C"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AB3C5F" w14:paraId="0E4EF2CC"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043A61B0"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EC247F2" w14:textId="77777777" w:rsidR="00AB3C5F" w:rsidRDefault="00AB3C5F">
            <w:pPr>
              <w:pStyle w:val="Standard"/>
              <w:widowControl w:val="0"/>
              <w:spacing w:after="0" w:line="240" w:lineRule="auto"/>
              <w:rPr>
                <w:rFonts w:ascii="Times New Roman" w:hAnsi="Times New Roman" w:cs="Times New Roman"/>
                <w:color w:val="auto"/>
              </w:rPr>
            </w:pPr>
          </w:p>
        </w:tc>
      </w:tr>
      <w:tr w:rsidR="00AB3C5F" w14:paraId="60938A8A"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05C53476"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97A36C1" w14:textId="77777777" w:rsidR="00AB3C5F" w:rsidRDefault="00AB3C5F">
            <w:pPr>
              <w:pStyle w:val="Standard"/>
              <w:widowControl w:val="0"/>
              <w:spacing w:after="0" w:line="240" w:lineRule="auto"/>
              <w:rPr>
                <w:rFonts w:ascii="Times New Roman" w:hAnsi="Times New Roman" w:cs="Times New Roman"/>
                <w:color w:val="auto"/>
              </w:rPr>
            </w:pPr>
          </w:p>
        </w:tc>
      </w:tr>
    </w:tbl>
    <w:p w14:paraId="1736B6DD"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AB3C5F" w14:paraId="3052FB93"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911F0E3" w14:textId="77777777" w:rsidR="00AB3C5F"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AB3C5F" w14:paraId="64BD2081"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A89F856" w14:textId="77777777" w:rsidR="00AB3C5F"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A08F574"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AB3C5F" w14:paraId="471D7773"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694EC00" w14:textId="77777777" w:rsidR="00AB3C5F" w:rsidRDefault="00AB3C5F"/>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2E8E7F"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AB3C5F" w14:paraId="4F246CED"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07C6466" w14:textId="77777777" w:rsidR="00AB3C5F"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AB3C5F" w14:paraId="62DFCB1A"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373B210" w14:textId="77777777" w:rsidR="00AB3C5F"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882F437" w14:textId="77777777" w:rsidR="00AB3C5F"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AB3C5F" w14:paraId="562DE011"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E7F9E94" w14:textId="77777777" w:rsidR="00AB3C5F" w:rsidRDefault="00AB3C5F"/>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0F37074" w14:textId="77777777" w:rsidR="00AB3C5F"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AB3C5F" w14:paraId="1CEA1F44"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8F9C26B" w14:textId="77777777" w:rsidR="00AB3C5F"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0A45F55" w14:textId="77777777" w:rsidR="00AB3C5F" w:rsidRDefault="00AB3C5F">
            <w:pPr>
              <w:pStyle w:val="Standard"/>
              <w:widowControl w:val="0"/>
              <w:spacing w:after="0" w:line="240" w:lineRule="auto"/>
              <w:ind w:left="22"/>
              <w:rPr>
                <w:rFonts w:ascii="Times New Roman" w:hAnsi="Times New Roman" w:cs="Times New Roman"/>
                <w:color w:val="auto"/>
              </w:rPr>
            </w:pPr>
          </w:p>
        </w:tc>
      </w:tr>
      <w:tr w:rsidR="00AB3C5F" w14:paraId="118EAB34"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CBE2FF2" w14:textId="77777777" w:rsidR="00AB3C5F"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07423241" w14:textId="77777777" w:rsidR="00AB3C5F" w:rsidRDefault="00AB3C5F">
            <w:pPr>
              <w:pStyle w:val="Standard"/>
              <w:widowControl w:val="0"/>
              <w:spacing w:after="0" w:line="240" w:lineRule="auto"/>
              <w:ind w:left="22"/>
              <w:rPr>
                <w:rFonts w:ascii="Times New Roman" w:hAnsi="Times New Roman" w:cs="Times New Roman"/>
                <w:color w:val="auto"/>
              </w:rPr>
            </w:pPr>
          </w:p>
        </w:tc>
      </w:tr>
      <w:tr w:rsidR="00AB3C5F" w14:paraId="06233EC7"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94A9739" w14:textId="77777777" w:rsidR="00AB3C5F"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2D983B6D" w14:textId="77777777" w:rsidR="00AB3C5F" w:rsidRDefault="00AB3C5F">
            <w:pPr>
              <w:pStyle w:val="Standard"/>
              <w:widowControl w:val="0"/>
              <w:spacing w:after="45" w:line="228" w:lineRule="auto"/>
              <w:ind w:left="22"/>
              <w:rPr>
                <w:rFonts w:ascii="Times New Roman" w:hAnsi="Times New Roman" w:cs="Times New Roman"/>
                <w:color w:val="auto"/>
              </w:rPr>
            </w:pPr>
          </w:p>
          <w:p w14:paraId="442C96A5" w14:textId="77777777" w:rsidR="00AB3C5F"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7D9C0DCE" w14:textId="77777777" w:rsidR="00AB3C5F" w:rsidRDefault="00AB3C5F">
            <w:pPr>
              <w:pStyle w:val="Standard"/>
              <w:widowControl w:val="0"/>
              <w:spacing w:after="0"/>
              <w:ind w:left="382"/>
              <w:rPr>
                <w:rFonts w:ascii="Times New Roman" w:eastAsia="Times New Roman" w:hAnsi="Times New Roman" w:cs="Times New Roman"/>
                <w:color w:val="auto"/>
              </w:rPr>
            </w:pPr>
          </w:p>
          <w:p w14:paraId="66CA9E2E" w14:textId="77777777" w:rsidR="00AB3C5F" w:rsidRDefault="00AB3C5F">
            <w:pPr>
              <w:pStyle w:val="Standard"/>
              <w:widowControl w:val="0"/>
              <w:spacing w:after="0"/>
              <w:ind w:left="382"/>
              <w:rPr>
                <w:rFonts w:ascii="Times New Roman" w:hAnsi="Times New Roman" w:cs="Times New Roman"/>
                <w:color w:val="auto"/>
              </w:rPr>
            </w:pPr>
          </w:p>
        </w:tc>
      </w:tr>
    </w:tbl>
    <w:p w14:paraId="112C19A2" w14:textId="77777777" w:rsidR="00AB3C5F" w:rsidRDefault="00AB3C5F">
      <w:pPr>
        <w:pStyle w:val="Standard"/>
        <w:spacing w:after="0"/>
        <w:rPr>
          <w:rFonts w:ascii="Times New Roman" w:eastAsia="Times New Roman" w:hAnsi="Times New Roman" w:cs="Times New Roman"/>
          <w:color w:val="auto"/>
        </w:rPr>
      </w:pPr>
    </w:p>
    <w:p w14:paraId="63E01E50" w14:textId="77777777" w:rsidR="00AB3C5F" w:rsidRDefault="00AB3C5F">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AB3C5F" w14:paraId="0805C64A"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27F7C153" w14:textId="77777777" w:rsidR="00AB3C5F" w:rsidRDefault="00AB3C5F">
            <w:pPr>
              <w:pStyle w:val="Standard"/>
              <w:widowControl w:val="0"/>
              <w:spacing w:after="0" w:line="240" w:lineRule="auto"/>
              <w:ind w:left="103"/>
              <w:rPr>
                <w:rFonts w:ascii="Times New Roman" w:eastAsia="Times New Roman" w:hAnsi="Times New Roman" w:cs="Times New Roman"/>
                <w:color w:val="auto"/>
              </w:rPr>
            </w:pPr>
          </w:p>
          <w:p w14:paraId="66C053F5"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7B61D0CA" w14:textId="77777777" w:rsidR="00AB3C5F" w:rsidRDefault="00AB3C5F">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7293E013"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2E081B22"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2AB11433"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6094BDAD" w14:textId="77777777" w:rsidR="00AB3C5F"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453D89E9" w14:textId="77777777" w:rsidR="00AB3C5F" w:rsidRDefault="00AB3C5F">
            <w:pPr>
              <w:pStyle w:val="Standard"/>
              <w:widowControl w:val="0"/>
              <w:spacing w:after="0" w:line="228" w:lineRule="auto"/>
              <w:ind w:left="103" w:right="151"/>
              <w:jc w:val="both"/>
              <w:rPr>
                <w:rFonts w:ascii="Times New Roman" w:eastAsia="Times New Roman" w:hAnsi="Times New Roman" w:cs="Times New Roman"/>
                <w:iCs/>
                <w:color w:val="auto"/>
              </w:rPr>
            </w:pPr>
          </w:p>
          <w:p w14:paraId="64E09758" w14:textId="77777777" w:rsidR="00AB3C5F"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171AF3CC" w14:textId="77777777" w:rsidR="00AB3C5F"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00079103"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3D52C089"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292BF774"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6660B421" w14:textId="77777777" w:rsidR="00AB3C5F" w:rsidRDefault="00AB3C5F"/>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26EB3A65" w14:textId="77777777" w:rsidR="00AB3C5F" w:rsidRDefault="00AB3C5F">
            <w:pPr>
              <w:pStyle w:val="Standard"/>
              <w:widowControl w:val="0"/>
              <w:spacing w:after="0" w:line="240" w:lineRule="auto"/>
              <w:rPr>
                <w:rFonts w:ascii="Times New Roman" w:hAnsi="Times New Roman" w:cs="Times New Roman"/>
                <w:color w:val="auto"/>
              </w:rPr>
            </w:pPr>
          </w:p>
        </w:tc>
      </w:tr>
    </w:tbl>
    <w:p w14:paraId="16C0F0EA"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AB3C5F" w14:paraId="2338E0BB"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02E6F756" w14:textId="77777777" w:rsidR="00AB3C5F" w:rsidRDefault="00AB3C5F">
            <w:pPr>
              <w:pStyle w:val="Standard"/>
              <w:widowControl w:val="0"/>
              <w:spacing w:after="0" w:line="240" w:lineRule="auto"/>
              <w:ind w:left="103"/>
              <w:rPr>
                <w:rFonts w:ascii="Times New Roman" w:eastAsia="Times New Roman" w:hAnsi="Times New Roman" w:cs="Times New Roman"/>
                <w:b/>
                <w:color w:val="auto"/>
              </w:rPr>
            </w:pPr>
          </w:p>
          <w:p w14:paraId="71AB45CD" w14:textId="77777777" w:rsidR="00AB3C5F"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52A1C614" w14:textId="77777777" w:rsidR="00AB3C5F" w:rsidRDefault="00AB3C5F">
            <w:pPr>
              <w:pStyle w:val="Standard"/>
              <w:widowControl w:val="0"/>
              <w:spacing w:after="0" w:line="240" w:lineRule="auto"/>
              <w:ind w:left="103"/>
              <w:rPr>
                <w:rFonts w:ascii="Times New Roman" w:hAnsi="Times New Roman" w:cs="Times New Roman"/>
                <w:color w:val="auto"/>
              </w:rPr>
            </w:pPr>
          </w:p>
        </w:tc>
      </w:tr>
      <w:tr w:rsidR="00AB3C5F" w14:paraId="290A5C7A"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8123C40" w14:textId="77777777" w:rsidR="00AB3C5F" w:rsidRDefault="00AB3C5F">
            <w:pPr>
              <w:pStyle w:val="Standard"/>
              <w:widowControl w:val="0"/>
              <w:spacing w:after="0" w:line="240" w:lineRule="auto"/>
              <w:ind w:left="103"/>
              <w:rPr>
                <w:rFonts w:ascii="Times New Roman" w:eastAsia="Times New Roman" w:hAnsi="Times New Roman" w:cs="Times New Roman"/>
                <w:b/>
                <w:color w:val="auto"/>
              </w:rPr>
            </w:pPr>
          </w:p>
          <w:p w14:paraId="4E9E46AE" w14:textId="77777777" w:rsidR="00AB3C5F"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AB3C5F" w14:paraId="5B1D3692"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0D8A70F1"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131B7F02"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20E41EB5" w14:textId="77777777" w:rsidR="00AB3C5F" w:rsidRDefault="00AB3C5F">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A7ADB52"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063CC344"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641BBF73"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178C7E04"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03CB0DC3" w14:textId="77777777" w:rsidR="00AB3C5F" w:rsidRDefault="00AB3C5F">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DBAF0F" w14:textId="77777777" w:rsidR="00AB3C5F" w:rsidRDefault="00AB3C5F">
            <w:pPr>
              <w:pStyle w:val="Standard"/>
              <w:widowControl w:val="0"/>
              <w:spacing w:after="0" w:line="240" w:lineRule="auto"/>
              <w:ind w:right="55"/>
              <w:jc w:val="center"/>
              <w:rPr>
                <w:rFonts w:ascii="Times New Roman" w:eastAsia="Times New Roman" w:hAnsi="Times New Roman" w:cs="Times New Roman"/>
                <w:color w:val="auto"/>
              </w:rPr>
            </w:pPr>
          </w:p>
          <w:p w14:paraId="49D79549" w14:textId="77777777" w:rsidR="00AB3C5F"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6E86EC41" w14:textId="77777777" w:rsidR="00AB3C5F"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922788B" w14:textId="77777777" w:rsidR="00AB3C5F"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4A773AF2" w14:textId="77777777" w:rsidR="00AB3C5F"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AB3C5F" w14:paraId="29B0F306"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AC36505"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5072C77" w14:textId="77777777" w:rsidR="00AB3C5F" w:rsidRDefault="00AB3C5F">
            <w:pPr>
              <w:pStyle w:val="Standard"/>
              <w:widowControl w:val="0"/>
              <w:spacing w:after="0" w:line="240" w:lineRule="auto"/>
              <w:ind w:left="103"/>
              <w:rPr>
                <w:rFonts w:ascii="Times New Roman" w:eastAsia="Times New Roman" w:hAnsi="Times New Roman" w:cs="Times New Roman"/>
                <w:color w:val="auto"/>
              </w:rPr>
            </w:pPr>
          </w:p>
          <w:p w14:paraId="7F4174D1" w14:textId="77777777" w:rsidR="00AB3C5F" w:rsidRDefault="00AB3C5F">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D2B80D9" w14:textId="77777777" w:rsidR="00AB3C5F"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8FAAF51"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4248FE4"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6C966233"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467F4D1"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3279BEB" w14:textId="77777777" w:rsidR="00AB3C5F" w:rsidRDefault="00AB3C5F">
            <w:pPr>
              <w:pStyle w:val="Standard"/>
              <w:widowControl w:val="0"/>
              <w:spacing w:after="0" w:line="240" w:lineRule="auto"/>
              <w:ind w:left="103"/>
              <w:rPr>
                <w:rFonts w:ascii="Times New Roman" w:hAnsi="Times New Roman" w:cs="Times New Roman"/>
                <w:color w:val="auto"/>
              </w:rPr>
            </w:pPr>
          </w:p>
          <w:p w14:paraId="41953D5E" w14:textId="77777777" w:rsidR="00AB3C5F" w:rsidRDefault="00AB3C5F">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560256E" w14:textId="77777777" w:rsidR="00AB3C5F"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4889E1E"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8269E5F"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3DAFAB88"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0422780"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4F245C5" w14:textId="77777777" w:rsidR="00AB3C5F" w:rsidRDefault="00AB3C5F">
            <w:pPr>
              <w:pStyle w:val="Standard"/>
              <w:widowControl w:val="0"/>
              <w:spacing w:after="0" w:line="240" w:lineRule="auto"/>
              <w:ind w:left="103"/>
              <w:rPr>
                <w:rFonts w:ascii="Times New Roman" w:eastAsia="Times New Roman" w:hAnsi="Times New Roman" w:cs="Times New Roman"/>
                <w:color w:val="auto"/>
              </w:rPr>
            </w:pPr>
          </w:p>
          <w:p w14:paraId="3D6B8277" w14:textId="77777777" w:rsidR="00AB3C5F" w:rsidRDefault="00AB3C5F">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078D849" w14:textId="77777777" w:rsidR="00AB3C5F"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70E462F"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9A72E80"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11324868"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5461BE" w14:textId="77777777" w:rsidR="00AB3C5F" w:rsidRDefault="00AB3C5F">
            <w:pPr>
              <w:pStyle w:val="Standard"/>
              <w:widowControl w:val="0"/>
              <w:spacing w:after="0" w:line="240" w:lineRule="auto"/>
              <w:rPr>
                <w:rFonts w:ascii="Times New Roman" w:eastAsia="Times New Roman" w:hAnsi="Times New Roman" w:cs="Times New Roman"/>
                <w:b/>
                <w:color w:val="auto"/>
              </w:rPr>
            </w:pPr>
          </w:p>
          <w:p w14:paraId="1B3667A1" w14:textId="77777777" w:rsidR="00AB3C5F"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AB3C5F" w14:paraId="5454A8E0"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108B1B" w14:textId="77777777" w:rsidR="00AB3C5F"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02B57609" w14:textId="77777777" w:rsidR="00AB3C5F"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10.9.2005.</w:t>
            </w:r>
          </w:p>
          <w:p w14:paraId="067DE7FA" w14:textId="77777777" w:rsidR="00AB3C5F"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273917D9" w14:textId="77777777" w:rsidR="00AB3C5F"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AB3C5F" w14:paraId="715D3832"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DF8E26" w14:textId="77777777" w:rsidR="00AB3C5F"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B3C5F" w14:paraId="33E7D244"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041C1B0" w14:textId="77777777" w:rsidR="00AB3C5F"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15B04998"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703F8BA" w14:textId="77777777" w:rsidR="00AB3C5F"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E69CD5D" w14:textId="77777777" w:rsidR="00AB3C5F"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BF841CD"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1E012739"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D4A6FB4" w14:textId="77777777" w:rsidR="00AB3C5F"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1BAC167F" w14:textId="77777777" w:rsidR="00AB3C5F"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AB3C5F" w14:paraId="7A74AFF2"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7A4328"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06F482B"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78309660" w14:textId="77777777" w:rsidR="00AB3C5F" w:rsidRDefault="00AB3C5F">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B05CB58"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856F38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AC8F53B"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7306B96F"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8EDD1C"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28C5614D"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3732908E" w14:textId="77777777" w:rsidR="00AB3C5F" w:rsidRDefault="00AB3C5F">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9E0594D"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ECE9DEA"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78CE3A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375480AC"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404DF04"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9EC9ADC" w14:textId="77777777" w:rsidR="00AB3C5F" w:rsidRDefault="00AB3C5F">
            <w:pPr>
              <w:pStyle w:val="Standard"/>
              <w:widowControl w:val="0"/>
              <w:spacing w:after="0" w:line="240" w:lineRule="auto"/>
              <w:rPr>
                <w:rFonts w:ascii="Times New Roman" w:hAnsi="Times New Roman" w:cs="Times New Roman"/>
                <w:color w:val="auto"/>
              </w:rPr>
            </w:pPr>
          </w:p>
          <w:p w14:paraId="74FDADCE" w14:textId="77777777" w:rsidR="00AB3C5F" w:rsidRDefault="00AB3C5F">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301A768"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1800617"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7767ADF"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3FD92126" w14:textId="77777777" w:rsidR="00AB3C5F" w:rsidRDefault="00AB3C5F">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AB3C5F" w14:paraId="3E1FC1D7"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07D98068" w14:textId="77777777" w:rsidR="00AB3C5F"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AB3C5F" w14:paraId="1EB70067"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35C2773" w14:textId="77777777" w:rsidR="00AB3C5F"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61625884" w14:textId="77777777" w:rsidR="00AB3C5F"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14EAB5D1" w14:textId="77777777" w:rsidR="00AB3C5F"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B4DE20E" w14:textId="77777777" w:rsidR="00AB3C5F"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5E5DF5E"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AB3C5F" w14:paraId="2BA37D7B"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D972E6E" w14:textId="77777777" w:rsidR="00AB3C5F"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BDD28F2"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78B6D6" w14:textId="77777777" w:rsidR="00AB3C5F"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80B114D" w14:textId="77777777" w:rsidR="00AB3C5F"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287257B5"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A11AE9A"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641865"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208BB5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64082B4F" w14:textId="77777777" w:rsidR="00AB3C5F" w:rsidRDefault="00AB3C5F">
            <w:pPr>
              <w:pStyle w:val="Standard"/>
              <w:widowControl w:val="0"/>
              <w:spacing w:after="0" w:line="240" w:lineRule="auto"/>
              <w:rPr>
                <w:rFonts w:ascii="Times New Roman" w:hAnsi="Times New Roman" w:cs="Times New Roman"/>
                <w:color w:val="auto"/>
              </w:rPr>
            </w:pPr>
          </w:p>
        </w:tc>
      </w:tr>
      <w:tr w:rsidR="00AB3C5F" w14:paraId="2EF24C70"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59B84B5"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A3EF84E" w14:textId="77777777" w:rsidR="00AB3C5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CC8BF6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1C6377A9" w14:textId="77777777" w:rsidR="00AB3C5F" w:rsidRDefault="00AB3C5F">
            <w:pPr>
              <w:pStyle w:val="Standard"/>
              <w:widowControl w:val="0"/>
              <w:spacing w:after="0" w:line="240" w:lineRule="auto"/>
              <w:rPr>
                <w:rFonts w:ascii="Times New Roman" w:hAnsi="Times New Roman" w:cs="Times New Roman"/>
                <w:color w:val="auto"/>
              </w:rPr>
            </w:pPr>
          </w:p>
        </w:tc>
      </w:tr>
    </w:tbl>
    <w:p w14:paraId="206B2773" w14:textId="77777777" w:rsidR="00AB3C5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AB3C5F" w14:paraId="1433E98C"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49D53A8C" w14:textId="77777777" w:rsidR="00AB3C5F"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AB3C5F" w14:paraId="7445A3DB"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6936DC9"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0E78E44" w14:textId="77777777" w:rsidR="00AB3C5F"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497CCD"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AB3C5F" w14:paraId="736EA3CD"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EABF6A1" w14:textId="77777777" w:rsidR="00AB3C5F"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2151E3" w14:textId="77777777" w:rsidR="00AB3C5F"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74F2B50" w14:textId="77777777" w:rsidR="00AB3C5F"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33D583B"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1F1BB8BC"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8EDD8A"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1D5F0E4"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7873B1C"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9F38AAC"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010C5BD3"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58ACC62"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8CF750A"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9C9C545"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A1AA3B"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7D2B905D"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2B5E94"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64D8450E"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7DE27F7"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00B00E91"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AB3C5F" w14:paraId="107221BD"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0B4E28C4" w14:textId="77777777" w:rsidR="00AB3C5F"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507E9249" w14:textId="77777777" w:rsidR="00AB3C5F"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22BEE55F" w14:textId="77777777" w:rsidR="00AB3C5F"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05851A4B" w14:textId="77777777" w:rsidR="00AB3C5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23"/>
        <w:gridCol w:w="539"/>
        <w:gridCol w:w="1945"/>
      </w:tblGrid>
      <w:tr w:rsidR="00AB3C5F" w14:paraId="6432E85D" w14:textId="77777777">
        <w:tblPrEx>
          <w:tblCellMar>
            <w:top w:w="0" w:type="dxa"/>
            <w:bottom w:w="0" w:type="dxa"/>
          </w:tblCellMar>
        </w:tblPrEx>
        <w:trPr>
          <w:trHeight w:val="470"/>
        </w:trPr>
        <w:tc>
          <w:tcPr>
            <w:tcW w:w="7338" w:type="dxa"/>
            <w:gridSpan w:val="5"/>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4E5F6C" w14:textId="77777777" w:rsidR="00AB3C5F"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7FAFAA91" w14:textId="77777777" w:rsidR="00AB3C5F"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112F71F1" w14:textId="77777777" w:rsidR="00AB3C5F" w:rsidRDefault="00AB3C5F">
            <w:pPr>
              <w:pStyle w:val="Standard"/>
              <w:widowControl w:val="0"/>
              <w:spacing w:after="0" w:line="240" w:lineRule="auto"/>
              <w:rPr>
                <w:rFonts w:ascii="Times New Roman" w:hAnsi="Times New Roman" w:cs="Times New Roman"/>
                <w:color w:val="auto"/>
              </w:rPr>
            </w:pPr>
          </w:p>
        </w:tc>
      </w:tr>
      <w:tr w:rsidR="00AB3C5F" w14:paraId="5D93C45E"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009325F"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4BDE2048" w14:textId="77777777" w:rsidR="00AB3C5F"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38945B8"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4447C55"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262B693"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002FC3F"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AB3C5F" w14:paraId="69803A91"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8E12EEE"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1D21FB3" w14:textId="77777777" w:rsidR="00AB3C5F"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516FB8E" w14:textId="77777777" w:rsidR="00AB3C5F"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DBD552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784F1F"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3C507EA5"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753B280"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F3D2EE" w14:textId="77777777" w:rsidR="00AB3C5F"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EFED2D" w14:textId="77777777" w:rsidR="00AB3C5F"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36A7C5E"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31CB4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72187C8C"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7175296"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4C82BBE" w14:textId="77777777" w:rsidR="00AB3C5F"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E42FD8E" w14:textId="77777777" w:rsidR="00AB3C5F"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B05E8C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CC0235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7D65016D" w14:textId="77777777">
        <w:tblPrEx>
          <w:tblCellMar>
            <w:top w:w="0" w:type="dxa"/>
            <w:bottom w:w="0" w:type="dxa"/>
          </w:tblCellMar>
        </w:tblPrEx>
        <w:trPr>
          <w:trHeight w:val="470"/>
        </w:trPr>
        <w:tc>
          <w:tcPr>
            <w:tcW w:w="6799" w:type="dxa"/>
            <w:gridSpan w:val="4"/>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306EECB0"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A7AF01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9592ECB" w14:textId="77777777" w:rsidR="00AB3C5F"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AB3C5F" w14:paraId="1395C559" w14:textId="77777777">
        <w:tblPrEx>
          <w:tblCellMar>
            <w:top w:w="0" w:type="dxa"/>
            <w:bottom w:w="0" w:type="dxa"/>
          </w:tblCellMar>
        </w:tblPrEx>
        <w:trPr>
          <w:trHeight w:val="1160"/>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26F4B114" w14:textId="77777777" w:rsidR="00AB3C5F"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143A171F" w14:textId="77777777" w:rsidR="00AB3C5F"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3C0ACF0" w14:textId="77777777" w:rsidR="00AB3C5F" w:rsidRDefault="00AB3C5F">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AB3C5F" w14:paraId="7CA2CAB6"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41B76993" w14:textId="77777777" w:rsidR="00AB3C5F"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345A05F1" w14:textId="77777777" w:rsidR="00AB3C5F"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AB3C5F" w14:paraId="3A1AA2AB"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C4791FF" w14:textId="77777777" w:rsidR="00AB3C5F"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B88A14" w14:textId="77777777" w:rsidR="00AB3C5F"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295DBB6" w14:textId="77777777" w:rsidR="00AB3C5F"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AB3C5F" w14:paraId="5E97BF33"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ADF53E3" w14:textId="77777777" w:rsidR="00AB3C5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4A1F62B" w14:textId="77777777" w:rsidR="00AB3C5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46DAD21"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5F1E2D88"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E8EFD29" w14:textId="77777777" w:rsidR="00AB3C5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E9314D7" w14:textId="77777777" w:rsidR="00AB3C5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B935B30"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AB3C5F" w14:paraId="20528992"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C5A63B" w14:textId="77777777" w:rsidR="00AB3C5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086E785" w14:textId="77777777" w:rsidR="00AB3C5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26CBB1A"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19747791" w14:textId="77777777" w:rsidR="00AB3C5F" w:rsidRDefault="00AB3C5F">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AB3C5F" w14:paraId="614B08AE"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241BB1C5" w14:textId="77777777" w:rsidR="00AB3C5F"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557F9FF7" w14:textId="77777777" w:rsidR="00AB3C5F" w:rsidRDefault="00AB3C5F">
            <w:pPr>
              <w:pStyle w:val="Standard"/>
              <w:widowControl w:val="0"/>
              <w:spacing w:after="0" w:line="240" w:lineRule="auto"/>
              <w:ind w:left="1"/>
              <w:jc w:val="both"/>
              <w:rPr>
                <w:rFonts w:ascii="Times New Roman" w:eastAsia="Times New Roman" w:hAnsi="Times New Roman" w:cs="Times New Roman"/>
                <w:b/>
                <w:color w:val="auto"/>
              </w:rPr>
            </w:pPr>
          </w:p>
          <w:p w14:paraId="1C28B8EC" w14:textId="77777777" w:rsidR="00AB3C5F"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B3C5F" w14:paraId="63F2C4C3"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698D7FA"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00A2405B" w14:textId="77777777" w:rsidR="00AB3C5F"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6B8B8ED0" w14:textId="77777777" w:rsidR="00AB3C5F" w:rsidRDefault="00AB3C5F">
            <w:pPr>
              <w:pStyle w:val="Standard"/>
              <w:widowControl w:val="0"/>
              <w:spacing w:after="0" w:line="240" w:lineRule="auto"/>
              <w:rPr>
                <w:rFonts w:ascii="Times New Roman" w:eastAsia="Times New Roman" w:hAnsi="Times New Roman" w:cs="Times New Roman"/>
                <w:b/>
                <w:bCs/>
                <w:color w:val="auto"/>
              </w:rPr>
            </w:pPr>
          </w:p>
        </w:tc>
      </w:tr>
      <w:tr w:rsidR="00AB3C5F" w14:paraId="2A767B59"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73735450" w14:textId="77777777" w:rsidR="00AB3C5F"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AB3C5F" w14:paraId="17F3BD11"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E66C998"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85091E6"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5FA21E8"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AB3C5F" w14:paraId="6BB87A84"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CA8EB58"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7599BAE"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3B66735"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47A245FA"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37636CF9"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7C586E89"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795750E" w14:textId="77777777" w:rsidR="00AB3C5F" w:rsidRDefault="00AB3C5F"/>
        </w:tc>
      </w:tr>
      <w:tr w:rsidR="00AB3C5F" w14:paraId="6E16F396"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F411164" w14:textId="77777777" w:rsidR="00AB3C5F" w:rsidRDefault="00AB3C5F"/>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E44F17D"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5F0F8D0"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862A71" w14:textId="77777777" w:rsidR="00AB3C5F" w:rsidRDefault="00AB3C5F"/>
        </w:tc>
      </w:tr>
      <w:tr w:rsidR="00AB3C5F" w14:paraId="59574A4D"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8BA6B9"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587C9F7"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55C02DE" w14:textId="77777777" w:rsidR="00AB3C5F"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55E6C06F"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10714E99"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65E1091D" w14:textId="77777777" w:rsidR="00AB3C5F" w:rsidRDefault="00AB3C5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278CF5" w14:textId="77777777" w:rsidR="00AB3C5F" w:rsidRDefault="00AB3C5F"/>
        </w:tc>
      </w:tr>
      <w:tr w:rsidR="00AB3C5F" w14:paraId="14DB3DF0"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CA47C4"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F2FCADF"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86AE58" w14:textId="77777777" w:rsidR="00AB3C5F" w:rsidRDefault="00AB3C5F"/>
        </w:tc>
      </w:tr>
      <w:tr w:rsidR="00AB3C5F" w14:paraId="01AAA78C"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9E3DD1B"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5A62222"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1785D94" w14:textId="77777777" w:rsidR="00AB3C5F" w:rsidRDefault="00AB3C5F"/>
        </w:tc>
      </w:tr>
      <w:tr w:rsidR="00AB3C5F" w14:paraId="0B1055EE"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AEA62DB"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CDF24FD"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79ADCAA" w14:textId="77777777" w:rsidR="00AB3C5F" w:rsidRDefault="00AB3C5F"/>
        </w:tc>
      </w:tr>
      <w:tr w:rsidR="00AB3C5F" w14:paraId="6AC3EB23"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CBD3BCB" w14:textId="77777777" w:rsidR="00AB3C5F"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52AB944A"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1B64C7E8" w14:textId="77777777" w:rsidR="00AB3C5F" w:rsidRDefault="00AB3C5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455CDC7" w14:textId="77777777" w:rsidR="00AB3C5F" w:rsidRDefault="00AB3C5F"/>
        </w:tc>
      </w:tr>
      <w:tr w:rsidR="00AB3C5F" w14:paraId="63500865"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207F1E"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EB9A731" w14:textId="77777777" w:rsidR="00AB3C5F" w:rsidRDefault="00AB3C5F"/>
        </w:tc>
      </w:tr>
      <w:tr w:rsidR="00AB3C5F" w14:paraId="286E4DA9"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05F05CD"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AB3C5F" w14:paraId="35334E2A"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AA60B1C"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F050C49"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FB52190"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22D5715F" w14:textId="77777777" w:rsidR="00AB3C5F" w:rsidRDefault="00AB3C5F">
            <w:pPr>
              <w:pStyle w:val="Standard"/>
              <w:widowControl w:val="0"/>
              <w:rPr>
                <w:rFonts w:ascii="Times New Roman" w:eastAsia="Times New Roman" w:hAnsi="Times New Roman" w:cs="Times New Roman"/>
                <w:b/>
                <w:bCs/>
                <w:color w:val="auto"/>
              </w:rPr>
            </w:pPr>
          </w:p>
          <w:p w14:paraId="716B1E1A" w14:textId="77777777" w:rsidR="00AB3C5F" w:rsidRDefault="00AB3C5F">
            <w:pPr>
              <w:pStyle w:val="Standard"/>
              <w:widowControl w:val="0"/>
              <w:jc w:val="right"/>
              <w:rPr>
                <w:rFonts w:ascii="Times New Roman" w:eastAsia="Times New Roman" w:hAnsi="Times New Roman" w:cs="Times New Roman"/>
                <w:b/>
                <w:bCs/>
                <w:color w:val="auto"/>
              </w:rPr>
            </w:pPr>
          </w:p>
          <w:p w14:paraId="356ECE6C" w14:textId="77777777" w:rsidR="00AB3C5F" w:rsidRDefault="00AB3C5F">
            <w:pPr>
              <w:pStyle w:val="Standard"/>
              <w:widowControl w:val="0"/>
              <w:rPr>
                <w:rFonts w:ascii="Times New Roman" w:eastAsia="Times New Roman" w:hAnsi="Times New Roman" w:cs="Times New Roman"/>
              </w:rPr>
            </w:pPr>
          </w:p>
          <w:p w14:paraId="76F1CC30" w14:textId="77777777" w:rsidR="00AB3C5F" w:rsidRDefault="00AB3C5F">
            <w:pPr>
              <w:pStyle w:val="Standard"/>
              <w:widowControl w:val="0"/>
              <w:rPr>
                <w:rFonts w:ascii="Times New Roman" w:eastAsia="Times New Roman" w:hAnsi="Times New Roman" w:cs="Times New Roman"/>
              </w:rPr>
            </w:pPr>
          </w:p>
        </w:tc>
      </w:tr>
      <w:tr w:rsidR="00AB3C5F" w14:paraId="477E9AFF"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C4A7D7F"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0BD3B9E"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6A4E502"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4EF23194"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3C64C8EB"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017CA429"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B262A2" w14:textId="77777777" w:rsidR="00AB3C5F" w:rsidRDefault="00AB3C5F"/>
        </w:tc>
      </w:tr>
      <w:tr w:rsidR="00AB3C5F" w14:paraId="0E3584B0"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F0D0C2D" w14:textId="77777777" w:rsidR="00AB3C5F" w:rsidRDefault="00AB3C5F"/>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2991349"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5859171"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0295F30" w14:textId="77777777" w:rsidR="00AB3C5F" w:rsidRDefault="00AB3C5F"/>
        </w:tc>
      </w:tr>
      <w:tr w:rsidR="00AB3C5F" w14:paraId="6F0140F4"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6301C05"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EAFBB9D"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66BD6108" w14:textId="77777777" w:rsidR="00AB3C5F"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0A40586F"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618D5CB5"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072A896A" w14:textId="77777777" w:rsidR="00AB3C5F" w:rsidRDefault="00AB3C5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64C14" w14:textId="77777777" w:rsidR="00AB3C5F" w:rsidRDefault="00AB3C5F"/>
        </w:tc>
      </w:tr>
      <w:tr w:rsidR="00AB3C5F" w14:paraId="66C611B3"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E25B87E"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238A53"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67E4FBE" w14:textId="77777777" w:rsidR="00AB3C5F" w:rsidRDefault="00AB3C5F"/>
        </w:tc>
      </w:tr>
      <w:tr w:rsidR="00AB3C5F" w14:paraId="310C3FB4"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7A1EC99"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FE8AFC"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26EAD8" w14:textId="77777777" w:rsidR="00AB3C5F" w:rsidRDefault="00AB3C5F"/>
        </w:tc>
      </w:tr>
      <w:tr w:rsidR="00AB3C5F" w14:paraId="4D6244C3"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DF4B10F"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F397007"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98BA5BF" w14:textId="77777777" w:rsidR="00AB3C5F" w:rsidRDefault="00AB3C5F"/>
        </w:tc>
      </w:tr>
      <w:tr w:rsidR="00AB3C5F" w14:paraId="10D7F95A"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F4C568" w14:textId="77777777" w:rsidR="00AB3C5F"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245F515" w14:textId="77777777" w:rsidR="00AB3C5F" w:rsidRDefault="00AB3C5F"/>
        </w:tc>
      </w:tr>
      <w:tr w:rsidR="00AB3C5F" w14:paraId="34593AAF"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885B98D"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2C377B" w14:textId="77777777" w:rsidR="00AB3C5F" w:rsidRDefault="00AB3C5F"/>
        </w:tc>
      </w:tr>
      <w:tr w:rsidR="00AB3C5F" w14:paraId="2508B7FC"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E2D0C9C"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49AFFE"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2F1454C"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7CFC138D"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6D871499"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722E135C"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6CA9B245"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4528F907"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4FE6540A"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5232DCF2"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04531D8A"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03A0E0A6"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4DD6E58B" w14:textId="77777777" w:rsidR="00AB3C5F" w:rsidRDefault="00AB3C5F">
            <w:pPr>
              <w:pStyle w:val="Standard"/>
              <w:widowControl w:val="0"/>
              <w:spacing w:after="0" w:line="240" w:lineRule="auto"/>
              <w:jc w:val="center"/>
              <w:rPr>
                <w:rFonts w:ascii="Times New Roman" w:eastAsia="Times New Roman" w:hAnsi="Times New Roman" w:cs="Times New Roman"/>
                <w:b/>
                <w:bCs/>
                <w:color w:val="auto"/>
              </w:rPr>
            </w:pPr>
          </w:p>
          <w:p w14:paraId="4830E9E6" w14:textId="77777777" w:rsidR="00AB3C5F" w:rsidRDefault="00AB3C5F">
            <w:pPr>
              <w:pStyle w:val="Standard"/>
              <w:widowControl w:val="0"/>
              <w:spacing w:after="0" w:line="240" w:lineRule="auto"/>
              <w:rPr>
                <w:rFonts w:ascii="Times New Roman" w:eastAsia="Times New Roman" w:hAnsi="Times New Roman" w:cs="Times New Roman"/>
                <w:b/>
                <w:bCs/>
                <w:color w:val="auto"/>
              </w:rPr>
            </w:pPr>
          </w:p>
          <w:p w14:paraId="178A05AF" w14:textId="77777777" w:rsidR="00AB3C5F" w:rsidRDefault="00AB3C5F">
            <w:pPr>
              <w:pStyle w:val="Standard"/>
              <w:widowControl w:val="0"/>
              <w:spacing w:after="0" w:line="240" w:lineRule="auto"/>
              <w:rPr>
                <w:rFonts w:ascii="Times New Roman" w:eastAsia="Times New Roman" w:hAnsi="Times New Roman" w:cs="Times New Roman"/>
                <w:b/>
                <w:bCs/>
                <w:color w:val="auto"/>
              </w:rPr>
            </w:pPr>
          </w:p>
        </w:tc>
      </w:tr>
      <w:tr w:rsidR="00AB3C5F" w14:paraId="09058CFB"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A86F4DE"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66CDCF1"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964B96F"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482A8D6C"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p w14:paraId="2380479F"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0B485B02" w14:textId="77777777" w:rsidR="00AB3C5F" w:rsidRDefault="00AB3C5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1D810B3" w14:textId="77777777" w:rsidR="00AB3C5F" w:rsidRDefault="00AB3C5F"/>
        </w:tc>
      </w:tr>
      <w:tr w:rsidR="00AB3C5F" w14:paraId="572B7626"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FE26AB" w14:textId="77777777" w:rsidR="00AB3C5F" w:rsidRDefault="00AB3C5F"/>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1E2B6A"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1744B50"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7A12AE" w14:textId="77777777" w:rsidR="00AB3C5F" w:rsidRDefault="00AB3C5F"/>
        </w:tc>
      </w:tr>
      <w:tr w:rsidR="00AB3C5F" w14:paraId="0101D966"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96080F2" w14:textId="77777777" w:rsidR="00AB3C5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3FA865" w14:textId="77777777" w:rsidR="00AB3C5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132BF46D" w14:textId="77777777" w:rsidR="00AB3C5F"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84CA2E3"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4F119529" w14:textId="77777777" w:rsidR="00AB3C5F" w:rsidRDefault="00AB3C5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09436A9" w14:textId="77777777" w:rsidR="00AB3C5F" w:rsidRDefault="00AB3C5F"/>
        </w:tc>
      </w:tr>
      <w:tr w:rsidR="00AB3C5F" w14:paraId="37872BA3"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EFDD607" w14:textId="77777777" w:rsidR="00AB3C5F" w:rsidRDefault="00AB3C5F">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089852"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3C85590" w14:textId="77777777" w:rsidR="00AB3C5F" w:rsidRDefault="00AB3C5F"/>
        </w:tc>
      </w:tr>
      <w:tr w:rsidR="00AB3C5F" w14:paraId="4135D9C9"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7A1DA24"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73A6D51"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80BF41" w14:textId="77777777" w:rsidR="00AB3C5F" w:rsidRDefault="00AB3C5F"/>
        </w:tc>
      </w:tr>
      <w:tr w:rsidR="00AB3C5F" w14:paraId="33BBA685"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9F0BE33" w14:textId="77777777" w:rsidR="00AB3C5F" w:rsidRDefault="00AB3C5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BD7DA0" w14:textId="77777777" w:rsidR="00AB3C5F" w:rsidRDefault="00AB3C5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7892777" w14:textId="77777777" w:rsidR="00AB3C5F" w:rsidRDefault="00AB3C5F"/>
        </w:tc>
      </w:tr>
      <w:tr w:rsidR="00AB3C5F" w14:paraId="52F50273"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0F00F30" w14:textId="77777777" w:rsidR="00AB3C5F"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4837A3B" w14:textId="77777777" w:rsidR="00AB3C5F" w:rsidRDefault="00AB3C5F"/>
        </w:tc>
      </w:tr>
      <w:tr w:rsidR="00AB3C5F" w14:paraId="6DD24009"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C6BC787" w14:textId="77777777" w:rsidR="00AB3C5F"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35EF89BD" w14:textId="77777777" w:rsidR="00AB3C5F" w:rsidRDefault="00AB3C5F">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AB3C5F" w14:paraId="7BC964B5"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4183E3DD" w14:textId="77777777" w:rsidR="00AB3C5F"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AB3C5F" w14:paraId="66ABEE45"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829624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B3C5F" w14:paraId="0472414C"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6CE0BAFC" w14:textId="77777777" w:rsidR="00AB3C5F"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2E3FBBE1" w14:textId="77777777" w:rsidR="00AB3C5F" w:rsidRDefault="00AB3C5F">
      <w:pPr>
        <w:pStyle w:val="Standard"/>
        <w:spacing w:after="0"/>
        <w:jc w:val="both"/>
        <w:rPr>
          <w:rFonts w:ascii="Times New Roman" w:eastAsia="Times New Roman" w:hAnsi="Times New Roman" w:cs="Times New Roman"/>
          <w:color w:val="auto"/>
        </w:rPr>
      </w:pPr>
    </w:p>
    <w:p w14:paraId="5E177436" w14:textId="77777777" w:rsidR="00AB3C5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AB3C5F" w14:paraId="4F3F851E"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44D234C7" w14:textId="77777777" w:rsidR="00AB3C5F"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AB3C5F" w14:paraId="5D1503A4"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2E2AD0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AB3C5F" w14:paraId="5D1AFD36"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0A398E76" w14:textId="77777777" w:rsidR="00AB3C5F"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6F70F13B" w14:textId="77777777" w:rsidR="00AB3C5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AB3C5F" w14:paraId="2320E545"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5AE364DC" w14:textId="77777777" w:rsidR="00AB3C5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60A132A6" w14:textId="77777777" w:rsidR="00AB3C5F"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AB3C5F" w14:paraId="0CD7A241"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0084F2C" w14:textId="77777777" w:rsidR="00AB3C5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9D2334A" w14:textId="77777777" w:rsidR="00AB3C5F"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0064B5E" w14:textId="77777777" w:rsidR="00AB3C5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C861270" w14:textId="77777777" w:rsidR="00AB3C5F"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E7E42DB" w14:textId="77777777" w:rsidR="00AB3C5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AB3C5F" w14:paraId="04685C81"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785128"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DCE588D" w14:textId="77777777" w:rsidR="00AB3C5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027FE14"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94B0BA0" w14:textId="77777777" w:rsidR="00AB3C5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F09C21C"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AB3C5F" w14:paraId="2F91B8F8"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2B17A69"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DB1D4CD" w14:textId="77777777" w:rsidR="00AB3C5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A3DA154"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962D9B8" w14:textId="77777777" w:rsidR="00AB3C5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0476F9D" w14:textId="77777777" w:rsidR="00AB3C5F"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AB3C5F" w14:paraId="5816A39F"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471E142"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FDB4851"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A720CC4"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607DAA" w14:textId="77777777" w:rsidR="00AB3C5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C1C105" w14:textId="77777777" w:rsidR="00AB3C5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778FFD8C"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4"/>
        <w:gridCol w:w="722"/>
      </w:tblGrid>
      <w:tr w:rsidR="00AB3C5F" w14:paraId="7F867656"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9FEEE8D" w14:textId="77777777" w:rsidR="00AB3C5F"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4" w:type="dxa"/>
            <w:tcBorders>
              <w:top w:val="single" w:sz="4" w:space="0" w:color="000000"/>
              <w:bottom w:val="single" w:sz="4" w:space="0" w:color="000000"/>
            </w:tcBorders>
            <w:shd w:val="clear" w:color="auto" w:fill="BFBFBF"/>
            <w:tcMar>
              <w:top w:w="49" w:type="dxa"/>
              <w:left w:w="108" w:type="dxa"/>
              <w:bottom w:w="0" w:type="dxa"/>
              <w:right w:w="256" w:type="dxa"/>
            </w:tcMar>
          </w:tcPr>
          <w:p w14:paraId="74127973" w14:textId="77777777" w:rsidR="00AB3C5F" w:rsidRDefault="00AB3C5F">
            <w:pPr>
              <w:pStyle w:val="Standard"/>
              <w:widowControl w:val="0"/>
              <w:spacing w:after="0" w:line="240" w:lineRule="auto"/>
              <w:rPr>
                <w:rFonts w:ascii="Times New Roman" w:hAnsi="Times New Roman" w:cs="Times New Roman"/>
                <w:color w:val="auto"/>
              </w:rPr>
            </w:pPr>
          </w:p>
        </w:tc>
        <w:tc>
          <w:tcPr>
            <w:tcW w:w="722"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03CA3601" w14:textId="77777777" w:rsidR="00AB3C5F" w:rsidRDefault="00AB3C5F">
            <w:pPr>
              <w:pStyle w:val="Standard"/>
              <w:widowControl w:val="0"/>
              <w:spacing w:after="0" w:line="240" w:lineRule="auto"/>
              <w:rPr>
                <w:rFonts w:ascii="Times New Roman" w:hAnsi="Times New Roman" w:cs="Times New Roman"/>
                <w:color w:val="auto"/>
              </w:rPr>
            </w:pPr>
          </w:p>
        </w:tc>
      </w:tr>
      <w:tr w:rsidR="00AB3C5F" w14:paraId="3DAFA6A1"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76C75D" w14:textId="77777777" w:rsidR="00AB3C5F"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BCB1A05"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79B2067B" w14:textId="77777777" w:rsidR="00AB3C5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5BAC6731"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16983167" w14:textId="77777777" w:rsidR="00AB3C5F"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7ABF7C2"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4B4CC849" w14:textId="77777777" w:rsidR="00AB3C5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180355D4"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FFFB85C" w14:textId="77777777" w:rsidR="00AB3C5F"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1050A167"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004CA930" w14:textId="77777777" w:rsidR="00AB3C5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672518E8"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5300731E" w14:textId="77777777" w:rsidR="00AB3C5F"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534D2A95"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2677CA1" w14:textId="77777777" w:rsidR="00AB3C5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7B6AE8C9"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1539761E" w14:textId="77777777" w:rsidR="00AB3C5F"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58751DB6"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001AD87"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AB3C5F" w14:paraId="540F9C9E"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F715191" w14:textId="77777777" w:rsidR="00AB3C5F"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9530CE7" w14:textId="77777777" w:rsidR="00AB3C5F" w:rsidRDefault="00AB3C5F">
            <w:pPr>
              <w:pStyle w:val="Standard"/>
              <w:widowControl w:val="0"/>
              <w:spacing w:after="42" w:line="228" w:lineRule="auto"/>
              <w:ind w:left="74" w:right="137"/>
              <w:jc w:val="both"/>
              <w:rPr>
                <w:rFonts w:ascii="Times New Roman" w:hAnsi="Times New Roman" w:cs="Times New Roman"/>
                <w:color w:val="auto"/>
              </w:rPr>
            </w:pPr>
          </w:p>
          <w:p w14:paraId="1222E2F8" w14:textId="77777777" w:rsidR="00AB3C5F" w:rsidRDefault="00AB3C5F">
            <w:pPr>
              <w:pStyle w:val="Standard"/>
              <w:widowControl w:val="0"/>
              <w:spacing w:after="42" w:line="228" w:lineRule="auto"/>
              <w:ind w:left="74" w:right="137"/>
              <w:jc w:val="both"/>
              <w:rPr>
                <w:rFonts w:ascii="Times New Roman" w:hAnsi="Times New Roman" w:cs="Times New Roman"/>
                <w:color w:val="auto"/>
              </w:rPr>
            </w:pPr>
          </w:p>
          <w:p w14:paraId="5F6A10E5" w14:textId="77777777" w:rsidR="00AB3C5F"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03170201" w14:textId="77777777" w:rsidR="00AB3C5F" w:rsidRDefault="00AB3C5F">
            <w:pPr>
              <w:pStyle w:val="Standard"/>
              <w:widowControl w:val="0"/>
              <w:spacing w:after="43" w:line="228" w:lineRule="auto"/>
              <w:ind w:left="501" w:right="136"/>
              <w:jc w:val="both"/>
              <w:rPr>
                <w:rFonts w:ascii="Times New Roman" w:hAnsi="Times New Roman" w:cs="Times New Roman"/>
                <w:color w:val="auto"/>
              </w:rPr>
            </w:pPr>
          </w:p>
          <w:p w14:paraId="24B4878E" w14:textId="77777777" w:rsidR="00AB3C5F"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CC105FD" w14:textId="77777777" w:rsidR="00AB3C5F" w:rsidRDefault="00AB3C5F">
            <w:pPr>
              <w:pStyle w:val="Standard"/>
              <w:widowControl w:val="0"/>
              <w:spacing w:after="0" w:line="240" w:lineRule="auto"/>
              <w:ind w:left="157"/>
              <w:jc w:val="center"/>
              <w:rPr>
                <w:rFonts w:ascii="Times New Roman" w:hAnsi="Times New Roman" w:cs="Times New Roman"/>
                <w:color w:val="auto"/>
              </w:rPr>
            </w:pPr>
          </w:p>
        </w:tc>
      </w:tr>
      <w:tr w:rsidR="00AB3C5F" w14:paraId="0A03EFB7"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5F82DD7" w14:textId="77777777" w:rsidR="00AB3C5F"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4D038625" w14:textId="77777777" w:rsidR="00AB3C5F" w:rsidRDefault="00AB3C5F">
            <w:pPr>
              <w:pStyle w:val="Standard"/>
              <w:widowControl w:val="0"/>
              <w:spacing w:after="0" w:line="240" w:lineRule="auto"/>
              <w:ind w:left="75"/>
              <w:jc w:val="both"/>
              <w:rPr>
                <w:rFonts w:ascii="Times New Roman" w:eastAsia="Times New Roman" w:hAnsi="Times New Roman" w:cs="Times New Roman"/>
                <w:color w:val="auto"/>
              </w:rPr>
            </w:pPr>
          </w:p>
          <w:p w14:paraId="1B3E08CB" w14:textId="77777777" w:rsidR="00AB3C5F"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35E414EF"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AB3C5F" w14:paraId="599C54A7"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540FFF9E" w14:textId="77777777" w:rsidR="00AB3C5F"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4CE3CD3" w14:textId="77777777" w:rsidR="00AB3C5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770017C2" w14:textId="77777777" w:rsidR="00AB3C5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D686927" w14:textId="77777777" w:rsidR="00AB3C5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996D8E2" w14:textId="77777777" w:rsidR="00AB3C5F" w:rsidRDefault="00AB3C5F">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AB3C5F" w14:paraId="17CEB63F"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B0B1629"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735E2EB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7F32D3DB"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5BF66D5F" w14:textId="77777777" w:rsidR="00AB3C5F" w:rsidRDefault="00AB3C5F">
            <w:pPr>
              <w:pStyle w:val="Standard"/>
              <w:widowControl w:val="0"/>
              <w:spacing w:after="0" w:line="240" w:lineRule="auto"/>
              <w:rPr>
                <w:rFonts w:ascii="Times New Roman" w:eastAsia="Times New Roman" w:hAnsi="Times New Roman" w:cs="Times New Roman"/>
                <w:color w:val="auto"/>
              </w:rPr>
            </w:pPr>
          </w:p>
        </w:tc>
      </w:tr>
      <w:tr w:rsidR="00AB3C5F" w14:paraId="2A571BB8"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25577"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5605BA7A"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FCB17"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22AEF2FF" w14:textId="77777777" w:rsidR="00AB3C5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2CACD89C" w14:textId="77777777" w:rsidR="00AB3C5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DFEA672" w14:textId="77777777" w:rsidR="00AB3C5F" w:rsidRDefault="00AB3C5F">
            <w:pPr>
              <w:pStyle w:val="Standard"/>
              <w:widowControl w:val="0"/>
              <w:spacing w:after="0" w:line="240" w:lineRule="auto"/>
              <w:rPr>
                <w:rFonts w:ascii="Times New Roman" w:hAnsi="Times New Roman" w:cs="Times New Roman"/>
                <w:color w:val="auto"/>
              </w:rPr>
            </w:pPr>
          </w:p>
          <w:p w14:paraId="2D445216" w14:textId="77777777" w:rsidR="00AB3C5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310DD46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A9A7F61"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1415B822" w14:textId="77777777" w:rsidR="00AB3C5F" w:rsidRDefault="00AB3C5F">
            <w:pPr>
              <w:pStyle w:val="Standard"/>
              <w:widowControl w:val="0"/>
              <w:spacing w:after="0" w:line="240" w:lineRule="auto"/>
              <w:rPr>
                <w:rFonts w:ascii="Times New Roman" w:hAnsi="Times New Roman" w:cs="Times New Roman"/>
                <w:color w:val="auto"/>
              </w:rPr>
            </w:pPr>
          </w:p>
          <w:p w14:paraId="2045A8A0" w14:textId="77777777" w:rsidR="00AB3C5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2B62C56A" w14:textId="77777777" w:rsidR="00AB3C5F" w:rsidRDefault="00AB3C5F">
            <w:pPr>
              <w:pStyle w:val="Standard"/>
              <w:widowControl w:val="0"/>
              <w:spacing w:after="0" w:line="240" w:lineRule="auto"/>
              <w:rPr>
                <w:rFonts w:ascii="Times New Roman" w:hAnsi="Times New Roman" w:cs="Times New Roman"/>
                <w:color w:val="auto"/>
              </w:rPr>
            </w:pPr>
          </w:p>
          <w:p w14:paraId="073C2B55" w14:textId="77777777" w:rsidR="00AB3C5F" w:rsidRDefault="00AB3C5F">
            <w:pPr>
              <w:pStyle w:val="Standard"/>
              <w:widowControl w:val="0"/>
              <w:spacing w:after="0" w:line="240" w:lineRule="auto"/>
              <w:rPr>
                <w:rFonts w:ascii="Times New Roman" w:hAnsi="Times New Roman" w:cs="Times New Roman"/>
                <w:color w:val="auto"/>
              </w:rPr>
            </w:pPr>
          </w:p>
        </w:tc>
      </w:tr>
    </w:tbl>
    <w:p w14:paraId="6ACF3264" w14:textId="77777777" w:rsidR="00AB3C5F" w:rsidRDefault="00AB3C5F">
      <w:pPr>
        <w:pStyle w:val="Standard"/>
        <w:spacing w:after="0"/>
        <w:rPr>
          <w:rFonts w:ascii="Times New Roman" w:hAnsi="Times New Roman" w:cs="Times New Roman"/>
          <w:color w:val="auto"/>
        </w:rPr>
      </w:pPr>
    </w:p>
    <w:p w14:paraId="29CD0A49" w14:textId="77777777" w:rsidR="00AB3C5F" w:rsidRDefault="00AB3C5F">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AB3C5F" w14:paraId="5FADA7EB"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A1051FC" w14:textId="77777777" w:rsidR="00AB3C5F" w:rsidRDefault="00AB3C5F">
            <w:pPr>
              <w:pStyle w:val="Standard"/>
              <w:widowControl w:val="0"/>
              <w:spacing w:after="0" w:line="240" w:lineRule="auto"/>
              <w:rPr>
                <w:rFonts w:ascii="Times New Roman" w:eastAsia="Times New Roman" w:hAnsi="Times New Roman" w:cs="Times New Roman"/>
                <w:iCs/>
                <w:color w:val="auto"/>
              </w:rPr>
            </w:pPr>
          </w:p>
          <w:p w14:paraId="1F26049E" w14:textId="77777777" w:rsidR="00AB3C5F"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108BF399"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640CF205" w14:textId="77777777" w:rsidR="00AB3C5F" w:rsidRDefault="00AB3C5F">
            <w:pPr>
              <w:pStyle w:val="Standard"/>
              <w:widowControl w:val="0"/>
              <w:spacing w:after="0" w:line="240" w:lineRule="auto"/>
              <w:rPr>
                <w:rFonts w:ascii="Times New Roman" w:eastAsia="Times New Roman" w:hAnsi="Times New Roman" w:cs="Times New Roman"/>
                <w:color w:val="auto"/>
              </w:rPr>
            </w:pPr>
          </w:p>
        </w:tc>
      </w:tr>
      <w:tr w:rsidR="00AB3C5F" w14:paraId="05C9F3CF"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240FD71D" w14:textId="77777777" w:rsidR="00AB3C5F" w:rsidRDefault="00AB3C5F">
            <w:pPr>
              <w:pStyle w:val="Standard"/>
              <w:widowControl w:val="0"/>
              <w:spacing w:after="0" w:line="240" w:lineRule="auto"/>
              <w:rPr>
                <w:rFonts w:ascii="Times New Roman" w:eastAsia="Times New Roman" w:hAnsi="Times New Roman" w:cs="Times New Roman"/>
                <w:color w:val="auto"/>
              </w:rPr>
            </w:pPr>
          </w:p>
          <w:p w14:paraId="0EBC26DD"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632BB005"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E0C9173"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334B640" w14:textId="77777777" w:rsidR="00AB3C5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7840AE68" w14:textId="77777777" w:rsidR="00AB3C5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46FC0F8" w14:textId="77777777" w:rsidR="00AB3C5F"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2E4AC73B" w14:textId="77777777" w:rsidR="00AB3C5F"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2F9B09B7" w14:textId="77777777" w:rsidR="00AB3C5F" w:rsidRDefault="00AB3C5F">
      <w:pPr>
        <w:pStyle w:val="Standard"/>
        <w:spacing w:after="0"/>
        <w:ind w:left="-5" w:hanging="10"/>
        <w:rPr>
          <w:rFonts w:ascii="Times New Roman" w:eastAsia="Times New Roman" w:hAnsi="Times New Roman" w:cs="Times New Roman"/>
          <w:color w:val="auto"/>
        </w:rPr>
      </w:pPr>
    </w:p>
    <w:p w14:paraId="69D09030" w14:textId="77777777" w:rsidR="00AB3C5F"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0138720F" w14:textId="77777777" w:rsidR="00AB3C5F" w:rsidRDefault="00AB3C5F">
      <w:pPr>
        <w:pStyle w:val="Standard"/>
      </w:pPr>
    </w:p>
    <w:sectPr w:rsidR="00AB3C5F">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38F1" w14:textId="77777777" w:rsidR="00FF557A" w:rsidRDefault="00FF557A">
      <w:r>
        <w:separator/>
      </w:r>
    </w:p>
  </w:endnote>
  <w:endnote w:type="continuationSeparator" w:id="0">
    <w:p w14:paraId="497DE47E" w14:textId="77777777" w:rsidR="00FF557A" w:rsidRDefault="00FF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GVPUVG+ArialMT">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88FC" w14:textId="77777777" w:rsidR="00FF557A" w:rsidRDefault="00FF557A">
      <w:r>
        <w:rPr>
          <w:color w:val="000000"/>
        </w:rPr>
        <w:separator/>
      </w:r>
    </w:p>
  </w:footnote>
  <w:footnote w:type="continuationSeparator" w:id="0">
    <w:p w14:paraId="55FCBB27" w14:textId="77777777" w:rsidR="00FF557A" w:rsidRDefault="00FF5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36CF9"/>
    <w:multiLevelType w:val="multilevel"/>
    <w:tmpl w:val="9CC6D09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63417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B3C5F"/>
    <w:rsid w:val="001A2C5B"/>
    <w:rsid w:val="00AB3C5F"/>
    <w:rsid w:val="00CD5FCE"/>
    <w:rsid w:val="00FF55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F540"/>
  <w15:docId w15:val="{B551CC4A-5F41-41EB-ABF9-BAC34AF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4"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2022-05-19T07:19:00Z</cp:lastPrinted>
  <dcterms:created xsi:type="dcterms:W3CDTF">2025-05-28T09:54:00Z</dcterms:created>
  <dcterms:modified xsi:type="dcterms:W3CDTF">2025-05-28T09:54:00Z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